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F1354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1354A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342EE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42EEE">
              <w:t>57/41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293EA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482D8C" w:rsidRPr="00482D8C">
              <w:t>О внесении изменени</w:t>
            </w:r>
            <w:r w:rsidR="00293EA8">
              <w:t>й</w:t>
            </w:r>
            <w:r w:rsidR="00482D8C" w:rsidRPr="00482D8C">
              <w:t xml:space="preserve"> в решение региональной службы по тарифам Нижегородской области </w:t>
            </w:r>
            <w:r w:rsidR="00482D8C">
              <w:br/>
            </w:r>
            <w:r w:rsidR="00482D8C" w:rsidRPr="00482D8C">
              <w:t xml:space="preserve">от 23 ноября 2023 г. № 49/33 «Об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</w:t>
            </w:r>
            <w:r w:rsidR="00482D8C">
              <w:br/>
            </w:r>
            <w:r w:rsidR="00482D8C" w:rsidRPr="00482D8C">
              <w:t xml:space="preserve">г. Нижний Новгород, тарифов на тепловую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2331A" w:rsidRPr="00482D8C" w:rsidRDefault="00482D8C" w:rsidP="00B363FE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482D8C">
        <w:rPr>
          <w:noProof/>
          <w:szCs w:val="24"/>
        </w:rPr>
        <w:t xml:space="preserve">энергию (мощность), поставляемую потребителям </w:t>
      </w:r>
      <w:r>
        <w:rPr>
          <w:noProof/>
          <w:szCs w:val="24"/>
        </w:rPr>
        <w:br/>
      </w:r>
      <w:r w:rsidRPr="00482D8C">
        <w:rPr>
          <w:noProof/>
          <w:szCs w:val="24"/>
        </w:rPr>
        <w:t>г. Нижнего Новгорода</w:t>
      </w:r>
      <w:r w:rsidRPr="00482D8C">
        <w:rPr>
          <w:bCs/>
          <w:szCs w:val="24"/>
        </w:rPr>
        <w:t>»</w:t>
      </w:r>
    </w:p>
    <w:p w:rsidR="00482D8C" w:rsidRDefault="00482D8C" w:rsidP="00B363FE">
      <w:pPr>
        <w:autoSpaceDE w:val="0"/>
        <w:autoSpaceDN w:val="0"/>
        <w:adjustRightInd w:val="0"/>
        <w:jc w:val="center"/>
        <w:rPr>
          <w:szCs w:val="28"/>
        </w:rPr>
      </w:pPr>
    </w:p>
    <w:p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F94BB9" w:rsidRPr="00740FF7" w:rsidRDefault="00F94BB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482D8C" w:rsidRPr="00482D8C" w:rsidRDefault="00FE623E" w:rsidP="00482D8C">
      <w:pPr>
        <w:spacing w:line="276" w:lineRule="auto"/>
        <w:ind w:firstLine="709"/>
        <w:jc w:val="both"/>
        <w:rPr>
          <w:szCs w:val="28"/>
        </w:rPr>
      </w:pPr>
      <w:r w:rsidRPr="00482D8C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482D8C">
        <w:rPr>
          <w:szCs w:val="28"/>
        </w:rPr>
        <w:br/>
      </w:r>
      <w:r w:rsidRPr="00482D8C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482D8C">
        <w:rPr>
          <w:szCs w:val="28"/>
        </w:rPr>
        <w:t xml:space="preserve">, </w:t>
      </w:r>
      <w:r w:rsidR="00F75EF5" w:rsidRPr="00482D8C">
        <w:rPr>
          <w:szCs w:val="28"/>
        </w:rPr>
        <w:t xml:space="preserve">представленных </w:t>
      </w:r>
      <w:r w:rsidR="00482D8C" w:rsidRPr="00482D8C">
        <w:rPr>
          <w:noProof/>
          <w:szCs w:val="28"/>
        </w:rPr>
        <w:t xml:space="preserve"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Новгород, </w:t>
      </w:r>
      <w:r w:rsidR="00482D8C" w:rsidRPr="00482D8C">
        <w:rPr>
          <w:szCs w:val="28"/>
        </w:rPr>
        <w:t>экспертного заключения рег. № в-</w:t>
      </w:r>
      <w:r w:rsidR="00640DB3">
        <w:rPr>
          <w:szCs w:val="28"/>
        </w:rPr>
        <w:t>725</w:t>
      </w:r>
      <w:r w:rsidR="00482D8C" w:rsidRPr="00482D8C">
        <w:rPr>
          <w:szCs w:val="28"/>
        </w:rPr>
        <w:t xml:space="preserve"> </w:t>
      </w:r>
      <w:r w:rsidR="00640DB3" w:rsidRPr="00326CA0">
        <w:rPr>
          <w:szCs w:val="28"/>
        </w:rPr>
        <w:t xml:space="preserve">от </w:t>
      </w:r>
      <w:r w:rsidR="00640DB3">
        <w:rPr>
          <w:szCs w:val="28"/>
        </w:rPr>
        <w:t>4 декабря 2025</w:t>
      </w:r>
      <w:r w:rsidR="00640DB3" w:rsidRPr="00326CA0">
        <w:rPr>
          <w:szCs w:val="28"/>
        </w:rPr>
        <w:t xml:space="preserve"> г.:</w:t>
      </w:r>
    </w:p>
    <w:p w:rsidR="00293EA8" w:rsidRDefault="00482D8C" w:rsidP="00293EA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82D8C">
        <w:rPr>
          <w:b/>
          <w:szCs w:val="28"/>
        </w:rPr>
        <w:t xml:space="preserve">1. </w:t>
      </w:r>
      <w:r w:rsidR="00AA4581" w:rsidRPr="00823E65">
        <w:rPr>
          <w:szCs w:val="28"/>
        </w:rPr>
        <w:t xml:space="preserve">Внести в Приложение 2 к решению </w:t>
      </w:r>
      <w:r w:rsidRPr="00482D8C">
        <w:rPr>
          <w:noProof/>
          <w:szCs w:val="28"/>
        </w:rPr>
        <w:t xml:space="preserve">региональной службы по тарифам Нижегородской области </w:t>
      </w:r>
      <w:r w:rsidRPr="00482D8C">
        <w:rPr>
          <w:bCs/>
          <w:szCs w:val="28"/>
        </w:rPr>
        <w:t>от 23 ноября 2023 г. № 49/33 «</w:t>
      </w:r>
      <w:r w:rsidRPr="00482D8C">
        <w:rPr>
          <w:noProof/>
          <w:szCs w:val="28"/>
        </w:rPr>
        <w:t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</w:t>
      </w:r>
      <w:r w:rsidRPr="00293EA8">
        <w:rPr>
          <w:noProof/>
          <w:szCs w:val="28"/>
        </w:rPr>
        <w:t xml:space="preserve">), г. Нижний Новгород, </w:t>
      </w:r>
      <w:r w:rsidRPr="00293EA8">
        <w:rPr>
          <w:noProof/>
          <w:szCs w:val="28"/>
        </w:rPr>
        <w:lastRenderedPageBreak/>
        <w:t>тарифов на тепловую энергию (мощность), поставляемую потребителям г. Нижнего Новгорода</w:t>
      </w:r>
      <w:r w:rsidRPr="00293EA8">
        <w:rPr>
          <w:bCs/>
          <w:szCs w:val="28"/>
        </w:rPr>
        <w:t xml:space="preserve">» </w:t>
      </w:r>
      <w:r w:rsidR="00293EA8" w:rsidRPr="00293EA8">
        <w:rPr>
          <w:bCs/>
          <w:szCs w:val="28"/>
        </w:rPr>
        <w:t>следующие изменения:</w:t>
      </w:r>
    </w:p>
    <w:p w:rsidR="00471D70" w:rsidRDefault="00471D70" w:rsidP="00471D7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471D70" w:rsidRDefault="00471D70" w:rsidP="00471D7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>
        <w:rPr>
          <w:bCs/>
          <w:szCs w:val="28"/>
        </w:rPr>
        <w:t xml:space="preserve">строки 1.2, 1.6 </w:t>
      </w:r>
      <w:r w:rsidRPr="004E0E54">
        <w:rPr>
          <w:bCs/>
          <w:szCs w:val="28"/>
        </w:rPr>
        <w:t>таблицы исключить;</w:t>
      </w:r>
    </w:p>
    <w:p w:rsidR="00471D70" w:rsidRPr="004E0E54" w:rsidRDefault="00471D70" w:rsidP="00471D7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293EA8" w:rsidRPr="00293EA8" w:rsidRDefault="00471D70" w:rsidP="00471D70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  <w:bookmarkStart w:id="2" w:name="_GoBack"/>
      <w:bookmarkEnd w:id="2"/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293EA8" w:rsidRPr="00245656" w:rsidTr="00293EA8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293EA8" w:rsidRPr="00245656" w:rsidTr="00293EA8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293EA8" w:rsidRPr="00245656" w:rsidRDefault="00293EA8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293EA8" w:rsidRPr="00245656" w:rsidTr="00293EA8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D40">
              <w:rPr>
                <w:noProof/>
                <w:sz w:val="1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 (ИНН 5260002707), </w:t>
            </w:r>
            <w:r>
              <w:rPr>
                <w:noProof/>
                <w:sz w:val="18"/>
              </w:rPr>
              <w:br/>
            </w:r>
            <w:r w:rsidRPr="00554D40">
              <w:rPr>
                <w:noProof/>
                <w:sz w:val="18"/>
              </w:rPr>
              <w:t>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3D1E41" w:rsidRDefault="00293EA8" w:rsidP="00CA3D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93EA8" w:rsidRPr="00245656" w:rsidTr="00293EA8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A8" w:rsidRPr="00245656" w:rsidRDefault="00606E75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A8" w:rsidRPr="00245656" w:rsidRDefault="00606E75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2706,93</w:t>
            </w:r>
          </w:p>
        </w:tc>
      </w:tr>
      <w:tr w:rsidR="00293EA8" w:rsidRPr="00245656" w:rsidTr="00293EA8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293EA8" w:rsidRPr="00245656" w:rsidTr="00293EA8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8" w:rsidRPr="00245656" w:rsidRDefault="00293EA8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8" w:rsidRPr="00245656" w:rsidRDefault="00293EA8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A8" w:rsidRPr="00245656" w:rsidRDefault="00606E75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3004,97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A8" w:rsidRPr="00245656" w:rsidRDefault="00606E75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3302,45</w:t>
            </w:r>
          </w:p>
        </w:tc>
      </w:tr>
    </w:tbl>
    <w:p w:rsidR="00FF22C6" w:rsidRPr="00FF22C6" w:rsidRDefault="00FF22C6" w:rsidP="00293EA8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F358CC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:rsidR="0046352F" w:rsidRPr="004846D7" w:rsidRDefault="0046352F" w:rsidP="004F4497">
      <w:pPr>
        <w:ind w:firstLine="709"/>
        <w:jc w:val="both"/>
        <w:rPr>
          <w:szCs w:val="28"/>
        </w:rPr>
      </w:pPr>
    </w:p>
    <w:p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47" w:rsidRDefault="00607B47">
      <w:r>
        <w:separator/>
      </w:r>
    </w:p>
  </w:endnote>
  <w:endnote w:type="continuationSeparator" w:id="0">
    <w:p w:rsidR="00607B47" w:rsidRDefault="0060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47" w:rsidRDefault="00607B47">
      <w:r>
        <w:separator/>
      </w:r>
    </w:p>
  </w:footnote>
  <w:footnote w:type="continuationSeparator" w:id="0">
    <w:p w:rsidR="00607B47" w:rsidRDefault="0060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1D70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8DB228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EB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5C96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3D6D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6B6"/>
    <w:rsid w:val="00160550"/>
    <w:rsid w:val="0016188A"/>
    <w:rsid w:val="00163E34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5D0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FAD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5C1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B04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3EA8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DC3"/>
    <w:rsid w:val="0034258D"/>
    <w:rsid w:val="00342ECE"/>
    <w:rsid w:val="00342EE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1CC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5DFD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1D70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2D8C"/>
    <w:rsid w:val="004837B6"/>
    <w:rsid w:val="00483945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CFA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492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4B7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6E75"/>
    <w:rsid w:val="0060718A"/>
    <w:rsid w:val="00607B47"/>
    <w:rsid w:val="006108A2"/>
    <w:rsid w:val="0061122D"/>
    <w:rsid w:val="0061201A"/>
    <w:rsid w:val="0061210B"/>
    <w:rsid w:val="0061335A"/>
    <w:rsid w:val="00613F6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DB3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DC6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0FB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6F9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0F70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525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581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89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47D7F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4F9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1DF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A22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29AA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54A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8CC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4BB9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1B357E"/>
  <w15:docId w15:val="{666ABAE8-BF05-4747-B567-8D8BB90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25</cp:revision>
  <cp:lastPrinted>2025-12-09T08:08:00Z</cp:lastPrinted>
  <dcterms:created xsi:type="dcterms:W3CDTF">2024-02-12T09:35:00Z</dcterms:created>
  <dcterms:modified xsi:type="dcterms:W3CDTF">2025-12-09T15:14:00Z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